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405BB" w14:textId="77777777" w:rsidR="00CB7A30" w:rsidRDefault="00F67F9F">
      <w:pPr>
        <w:pStyle w:val="Textbody"/>
        <w:snapToGrid w:val="0"/>
        <w:spacing w:line="4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36C59" wp14:editId="6DD05B03">
                <wp:simplePos x="0" y="0"/>
                <wp:positionH relativeFrom="column">
                  <wp:posOffset>-201240</wp:posOffset>
                </wp:positionH>
                <wp:positionV relativeFrom="paragraph">
                  <wp:posOffset>-410760</wp:posOffset>
                </wp:positionV>
                <wp:extent cx="738359" cy="548640"/>
                <wp:effectExtent l="0" t="0" r="0" b="3810"/>
                <wp:wrapNone/>
                <wp:docPr id="1677651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59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511729" w14:textId="77777777" w:rsidR="00CB7A30" w:rsidRDefault="00F67F9F">
                            <w:pPr>
                              <w:pStyle w:val="Textbody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36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-32.35pt;width:58.15pt;height:4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" filled="f" stroked="f">
                <v:textbox>
                  <w:txbxContent>
                    <w:p w14:paraId="37511729" w14:textId="77777777" w:rsidR="00CB7A30" w:rsidRDefault="00F67F9F">
                      <w:pPr>
                        <w:pStyle w:val="Textbody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28"/>
          <w:szCs w:val="28"/>
        </w:rPr>
        <w:t>勞</w:t>
      </w:r>
      <w:proofErr w:type="gramEnd"/>
      <w:r>
        <w:rPr>
          <w:rFonts w:ascii="標楷體" w:eastAsia="標楷體" w:hAnsi="標楷體"/>
          <w:b/>
          <w:sz w:val="28"/>
          <w:szCs w:val="28"/>
        </w:rPr>
        <w:t>雇雙方協商減少工時協議書（範例）</w:t>
      </w:r>
    </w:p>
    <w:p w14:paraId="5F5C93D9" w14:textId="77777777" w:rsidR="00CB7A30" w:rsidRDefault="00F67F9F">
      <w:pPr>
        <w:pStyle w:val="Textbody"/>
        <w:snapToGrid w:val="0"/>
        <w:spacing w:before="180" w:line="400" w:lineRule="exact"/>
        <w:jc w:val="right"/>
      </w:pPr>
      <w:r>
        <w:rPr>
          <w:rFonts w:ascii="標楷體" w:eastAsia="標楷體" w:hAnsi="標楷體"/>
          <w:szCs w:val="28"/>
        </w:rPr>
        <w:t>109.07.01</w:t>
      </w:r>
    </w:p>
    <w:p w14:paraId="7DA0DF85" w14:textId="77777777" w:rsidR="00CB7A30" w:rsidRDefault="00F67F9F">
      <w:pPr>
        <w:pStyle w:val="Textbody"/>
        <w:snapToGrid w:val="0"/>
        <w:spacing w:before="180" w:line="400" w:lineRule="exact"/>
      </w:pPr>
      <w:r>
        <w:rPr>
          <w:rFonts w:ascii="標楷體" w:eastAsia="標楷體" w:hAnsi="標楷體"/>
          <w:sz w:val="28"/>
          <w:szCs w:val="28"/>
        </w:rPr>
        <w:t>立協議書人：</w:t>
      </w:r>
      <w:r>
        <w:rPr>
          <w:rFonts w:ascii="標楷體" w:eastAsia="標楷體" w:hAnsi="標楷體"/>
          <w:sz w:val="28"/>
          <w:szCs w:val="28"/>
        </w:rPr>
        <w:t>____________</w:t>
      </w:r>
      <w:r>
        <w:rPr>
          <w:rFonts w:ascii="標楷體" w:eastAsia="標楷體" w:hAnsi="標楷體"/>
          <w:sz w:val="28"/>
          <w:szCs w:val="28"/>
        </w:rPr>
        <w:t>公司（以下簡稱甲方）、勞工</w:t>
      </w:r>
      <w:proofErr w:type="gramStart"/>
      <w:r>
        <w:rPr>
          <w:rFonts w:ascii="標楷體" w:eastAsia="標楷體" w:hAnsi="標楷體"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（以下簡稱乙方）。</w:t>
      </w:r>
      <w:proofErr w:type="gramStart"/>
      <w:r>
        <w:rPr>
          <w:rFonts w:ascii="標楷體" w:eastAsia="標楷體" w:hAnsi="標楷體"/>
          <w:sz w:val="28"/>
          <w:szCs w:val="28"/>
        </w:rPr>
        <w:t>緣乙方</w:t>
      </w:r>
      <w:proofErr w:type="gramEnd"/>
      <w:r>
        <w:rPr>
          <w:rFonts w:ascii="標楷體" w:eastAsia="標楷體" w:hAnsi="標楷體"/>
          <w:sz w:val="28"/>
          <w:szCs w:val="28"/>
        </w:rPr>
        <w:t>任職於甲方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部門，擔任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>職務，原雙方約定正常工作日數及時間為每日</w:t>
      </w:r>
      <w:r>
        <w:rPr>
          <w:rFonts w:ascii="標楷體" w:eastAsia="標楷體" w:hAnsi="標楷體"/>
          <w:sz w:val="28"/>
          <w:szCs w:val="28"/>
        </w:rPr>
        <w:t>______</w:t>
      </w:r>
      <w:r>
        <w:rPr>
          <w:rFonts w:ascii="標楷體" w:eastAsia="標楷體" w:hAnsi="標楷體"/>
          <w:sz w:val="28"/>
          <w:szCs w:val="28"/>
        </w:rPr>
        <w:t>小時，每（雙）</w:t>
      </w:r>
      <w:proofErr w:type="gramStart"/>
      <w:r>
        <w:rPr>
          <w:rFonts w:ascii="標楷體" w:eastAsia="標楷體" w:hAnsi="標楷體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小時，每月薪資新臺幣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sz w:val="28"/>
          <w:szCs w:val="28"/>
        </w:rPr>
        <w:t>元。</w:t>
      </w:r>
    </w:p>
    <w:p w14:paraId="1FABDC8B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茲因受景氣因素影響致停工或減產，經雙方協商後，乙方同意在甲方不違反勞動基準法等相關法規的前提下配合甲方，暫時性減少工作時間及工資，並同意訂立協議書條款內容如下，以資共同遵守履行。</w:t>
      </w:r>
    </w:p>
    <w:p w14:paraId="1F387147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一、實施期間及方式：</w:t>
      </w:r>
    </w:p>
    <w:p w14:paraId="535E6DC9" w14:textId="77777777" w:rsidR="00CB7A30" w:rsidRDefault="00F67F9F">
      <w:pPr>
        <w:pStyle w:val="Textbody"/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乙方自</w:t>
      </w:r>
      <w:r>
        <w:rPr>
          <w:rFonts w:ascii="標楷體" w:eastAsia="標楷體" w:hAnsi="標楷體"/>
          <w:sz w:val="28"/>
          <w:szCs w:val="28"/>
        </w:rPr>
        <w:t>__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__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__</w:t>
      </w:r>
      <w:r>
        <w:rPr>
          <w:rFonts w:ascii="標楷體" w:eastAsia="標楷體" w:hAnsi="標楷體"/>
          <w:sz w:val="28"/>
          <w:szCs w:val="28"/>
        </w:rPr>
        <w:t>日起至</w:t>
      </w:r>
      <w:r>
        <w:rPr>
          <w:rFonts w:ascii="標楷體" w:eastAsia="標楷體" w:hAnsi="標楷體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日止，配合甲方變更工作時間及方式：</w:t>
      </w:r>
    </w:p>
    <w:p w14:paraId="68A68C50" w14:textId="77777777" w:rsidR="00CB7A30" w:rsidRDefault="00F67F9F">
      <w:pPr>
        <w:pStyle w:val="Textbody"/>
        <w:tabs>
          <w:tab w:val="left" w:pos="567"/>
          <w:tab w:val="left" w:pos="851"/>
        </w:tabs>
        <w:snapToGrid w:val="0"/>
        <w:spacing w:line="400" w:lineRule="exact"/>
        <w:ind w:left="849" w:hanging="283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每日</w:t>
      </w:r>
      <w:r>
        <w:rPr>
          <w:rFonts w:ascii="標楷體" w:eastAsia="標楷體" w:hAnsi="標楷體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小時，每週</w:t>
      </w:r>
      <w:r>
        <w:rPr>
          <w:rFonts w:ascii="標楷體" w:eastAsia="標楷體" w:hAnsi="標楷體"/>
          <w:sz w:val="28"/>
          <w:szCs w:val="28"/>
        </w:rPr>
        <w:t>_____</w:t>
      </w:r>
      <w:r>
        <w:rPr>
          <w:rFonts w:ascii="標楷體" w:eastAsia="標楷體" w:hAnsi="標楷體"/>
          <w:sz w:val="28"/>
          <w:szCs w:val="28"/>
        </w:rPr>
        <w:t>日，每月</w:t>
      </w:r>
      <w:r>
        <w:rPr>
          <w:rFonts w:ascii="標楷體" w:eastAsia="標楷體" w:hAnsi="標楷體"/>
          <w:sz w:val="28"/>
          <w:szCs w:val="28"/>
        </w:rPr>
        <w:t>___</w:t>
      </w:r>
      <w:r>
        <w:rPr>
          <w:rFonts w:ascii="標楷體" w:eastAsia="標楷體" w:hAnsi="標楷體"/>
          <w:sz w:val="28"/>
          <w:szCs w:val="28"/>
        </w:rPr>
        <w:t>天。薪資新臺幣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/>
          <w:sz w:val="28"/>
          <w:szCs w:val="28"/>
        </w:rPr>
        <w:t>元。</w:t>
      </w:r>
    </w:p>
    <w:p w14:paraId="5861C02A" w14:textId="77777777" w:rsidR="00CB7A30" w:rsidRDefault="00F67F9F">
      <w:pPr>
        <w:pStyle w:val="Textbody"/>
        <w:tabs>
          <w:tab w:val="left" w:pos="851"/>
        </w:tabs>
        <w:snapToGrid w:val="0"/>
        <w:spacing w:line="400" w:lineRule="exact"/>
        <w:ind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  <w:proofErr w:type="gramStart"/>
      <w:r>
        <w:rPr>
          <w:rFonts w:ascii="標楷體" w:eastAsia="標楷體" w:hAnsi="標楷體"/>
          <w:sz w:val="28"/>
          <w:szCs w:val="28"/>
        </w:rPr>
        <w:t>＿＿＿＿＿＿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3915E2B3" w14:textId="77777777" w:rsidR="00CB7A30" w:rsidRDefault="00F67F9F">
      <w:pPr>
        <w:pStyle w:val="Textbody"/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實施</w:t>
      </w:r>
      <w:proofErr w:type="gramStart"/>
      <w:r>
        <w:rPr>
          <w:rFonts w:ascii="標楷體" w:eastAsia="標楷體" w:hAnsi="標楷體"/>
          <w:sz w:val="28"/>
          <w:szCs w:val="28"/>
        </w:rPr>
        <w:t>期間乙</w:t>
      </w:r>
      <w:proofErr w:type="gramEnd"/>
      <w:r>
        <w:rPr>
          <w:rFonts w:ascii="標楷體" w:eastAsia="標楷體" w:hAnsi="標楷體"/>
          <w:sz w:val="28"/>
          <w:szCs w:val="28"/>
        </w:rPr>
        <w:t>方得隨時終止勞動契約，此時，甲方仍應比照勞動基準法、勞工退休金條例規定給付資遣費，但符合退休資格者，應給付退休金。</w:t>
      </w:r>
    </w:p>
    <w:p w14:paraId="17A6C5E5" w14:textId="77777777" w:rsidR="00CB7A30" w:rsidRDefault="00F67F9F">
      <w:pPr>
        <w:pStyle w:val="Textbody"/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實施期間屆滿後，</w:t>
      </w:r>
      <w:proofErr w:type="gramStart"/>
      <w:r>
        <w:rPr>
          <w:rFonts w:ascii="標楷體" w:eastAsia="標楷體" w:hAnsi="標楷體"/>
          <w:sz w:val="28"/>
          <w:szCs w:val="28"/>
        </w:rPr>
        <w:t>非經乙方</w:t>
      </w:r>
      <w:proofErr w:type="gramEnd"/>
      <w:r>
        <w:rPr>
          <w:rFonts w:ascii="標楷體" w:eastAsia="標楷體" w:hAnsi="標楷體"/>
          <w:sz w:val="28"/>
          <w:szCs w:val="28"/>
        </w:rPr>
        <w:t>同意，不得延長，甲方應立即回復雙方原約定之勞動條件。</w:t>
      </w:r>
    </w:p>
    <w:p w14:paraId="7402A600" w14:textId="77777777" w:rsidR="00CB7A30" w:rsidRDefault="00F67F9F">
      <w:pPr>
        <w:pStyle w:val="Textbody"/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實施</w:t>
      </w:r>
      <w:proofErr w:type="gramStart"/>
      <w:r>
        <w:rPr>
          <w:rFonts w:ascii="標楷體" w:eastAsia="標楷體" w:hAnsi="標楷體"/>
          <w:sz w:val="28"/>
          <w:szCs w:val="28"/>
        </w:rPr>
        <w:t>期間甲</w:t>
      </w:r>
      <w:proofErr w:type="gramEnd"/>
      <w:r>
        <w:rPr>
          <w:rFonts w:ascii="標楷體" w:eastAsia="標楷體" w:hAnsi="標楷體"/>
          <w:sz w:val="28"/>
          <w:szCs w:val="28"/>
        </w:rPr>
        <w:t>方承諾不終止與乙方之勞動契約。但有勞動基準法第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條或第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條但書或第</w:t>
      </w:r>
      <w:r>
        <w:rPr>
          <w:rFonts w:ascii="標楷體" w:eastAsia="標楷體" w:hAnsi="標楷體"/>
          <w:sz w:val="28"/>
          <w:szCs w:val="28"/>
        </w:rPr>
        <w:t>54</w:t>
      </w:r>
      <w:r>
        <w:rPr>
          <w:rFonts w:ascii="標楷體" w:eastAsia="標楷體" w:hAnsi="標楷體"/>
          <w:sz w:val="28"/>
          <w:szCs w:val="28"/>
        </w:rPr>
        <w:t>條規定情形時，不在此限。</w:t>
      </w:r>
    </w:p>
    <w:p w14:paraId="24A7369A" w14:textId="77777777" w:rsidR="00CB7A30" w:rsidRDefault="00F67F9F">
      <w:pPr>
        <w:pStyle w:val="Textbody"/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/>
          <w:sz w:val="28"/>
          <w:szCs w:val="28"/>
        </w:rPr>
        <w:t>實施</w:t>
      </w:r>
      <w:proofErr w:type="gramStart"/>
      <w:r>
        <w:rPr>
          <w:rFonts w:ascii="標楷體" w:eastAsia="標楷體" w:hAnsi="標楷體"/>
          <w:sz w:val="28"/>
          <w:szCs w:val="28"/>
        </w:rPr>
        <w:t>期間甲</w:t>
      </w:r>
      <w:proofErr w:type="gramEnd"/>
      <w:r>
        <w:rPr>
          <w:rFonts w:ascii="標楷體" w:eastAsia="標楷體" w:hAnsi="標楷體"/>
          <w:sz w:val="28"/>
          <w:szCs w:val="28"/>
        </w:rPr>
        <w:t>方營運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如公司產能、營業額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如恢復正常，甲方應立即回復雙方原約定之勞動條件，不得藉故拖延。</w:t>
      </w:r>
    </w:p>
    <w:p w14:paraId="3DE67B4D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二、實施期間兼職之約定：</w:t>
      </w:r>
    </w:p>
    <w:p w14:paraId="4E150C24" w14:textId="77777777" w:rsidR="00CB7A30" w:rsidRDefault="00F67F9F">
      <w:pPr>
        <w:pStyle w:val="Textbody"/>
        <w:snapToGrid w:val="0"/>
        <w:spacing w:line="400" w:lineRule="exact"/>
        <w:ind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乙方於實施</w:t>
      </w:r>
      <w:proofErr w:type="gramStart"/>
      <w:r>
        <w:rPr>
          <w:rFonts w:ascii="標楷體" w:eastAsia="標楷體" w:hAnsi="標楷體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z w:val="28"/>
          <w:szCs w:val="28"/>
        </w:rPr>
        <w:t>在不影響原有勞動契約及在職教育訓練執行之前提下，可另行兼職，不受原契約禁止兼職之限制，但仍應保守企業之機密。</w:t>
      </w:r>
    </w:p>
    <w:p w14:paraId="187FB2BF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三、新制勞工退休金：</w:t>
      </w:r>
    </w:p>
    <w:p w14:paraId="75F911EA" w14:textId="77777777" w:rsidR="00CB7A30" w:rsidRDefault="00F67F9F">
      <w:pPr>
        <w:pStyle w:val="Textbody"/>
        <w:snapToGrid w:val="0"/>
        <w:spacing w:line="400" w:lineRule="exact"/>
        <w:ind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甲方</w:t>
      </w:r>
      <w:proofErr w:type="gramStart"/>
      <w:r>
        <w:rPr>
          <w:rFonts w:ascii="標楷體" w:eastAsia="標楷體" w:hAnsi="標楷體"/>
          <w:sz w:val="28"/>
          <w:szCs w:val="28"/>
        </w:rPr>
        <w:t>應按乙方</w:t>
      </w:r>
      <w:proofErr w:type="gramEnd"/>
      <w:r>
        <w:rPr>
          <w:rFonts w:ascii="標楷體" w:eastAsia="標楷體" w:hAnsi="標楷體"/>
          <w:sz w:val="28"/>
          <w:szCs w:val="28"/>
        </w:rPr>
        <w:t>原領薪資為乙方提繳勞工退休金。</w:t>
      </w:r>
    </w:p>
    <w:p w14:paraId="6F31379D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四、無須出勤日出勤工作之處理原則及工資給付標準：</w:t>
      </w:r>
    </w:p>
    <w:p w14:paraId="4E2F7ABE" w14:textId="77777777" w:rsidR="00CB7A30" w:rsidRDefault="00F67F9F">
      <w:pPr>
        <w:pStyle w:val="Textbody"/>
        <w:snapToGrid w:val="0"/>
        <w:spacing w:line="400" w:lineRule="exact"/>
        <w:ind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實施期間無須</w:t>
      </w:r>
      <w:proofErr w:type="gramStart"/>
      <w:r>
        <w:rPr>
          <w:rFonts w:ascii="標楷體" w:eastAsia="標楷體" w:hAnsi="標楷體"/>
          <w:sz w:val="28"/>
          <w:szCs w:val="28"/>
        </w:rPr>
        <w:t>出勤日甲方如須乙方</w:t>
      </w:r>
      <w:proofErr w:type="gramEnd"/>
      <w:r>
        <w:rPr>
          <w:rFonts w:ascii="標楷體" w:eastAsia="標楷體" w:hAnsi="標楷體"/>
          <w:sz w:val="28"/>
          <w:szCs w:val="28"/>
        </w:rPr>
        <w:t>出勤工作，</w:t>
      </w:r>
      <w:proofErr w:type="gramStart"/>
      <w:r>
        <w:rPr>
          <w:rFonts w:ascii="標楷體" w:eastAsia="標楷體" w:hAnsi="標楷體"/>
          <w:sz w:val="28"/>
          <w:szCs w:val="28"/>
        </w:rPr>
        <w:t>應經乙方</w:t>
      </w:r>
      <w:proofErr w:type="gramEnd"/>
      <w:r>
        <w:rPr>
          <w:rFonts w:ascii="標楷體" w:eastAsia="標楷體" w:hAnsi="標楷體"/>
          <w:sz w:val="28"/>
          <w:szCs w:val="28"/>
        </w:rPr>
        <w:t>同意，並另給付工資。</w:t>
      </w:r>
    </w:p>
    <w:p w14:paraId="0E84BCD8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五、權利義務之其他依據：</w:t>
      </w:r>
    </w:p>
    <w:p w14:paraId="154D5A93" w14:textId="77777777" w:rsidR="00CB7A30" w:rsidRDefault="00F67F9F">
      <w:pPr>
        <w:pStyle w:val="Textbody"/>
        <w:snapToGrid w:val="0"/>
        <w:spacing w:line="400" w:lineRule="exact"/>
        <w:ind w:left="567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甲乙雙方原約定之勞動條件，除前述事項外，其餘仍依原約定之勞動條件為之，甲方不得作任何變更。</w:t>
      </w:r>
    </w:p>
    <w:p w14:paraId="53988468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六、其他權利義務：</w:t>
      </w:r>
    </w:p>
    <w:p w14:paraId="1D1C5CCE" w14:textId="77777777" w:rsidR="00CB7A30" w:rsidRDefault="00F67F9F">
      <w:pPr>
        <w:pStyle w:val="Textbody"/>
        <w:snapToGrid w:val="0"/>
        <w:spacing w:line="400" w:lineRule="exact"/>
        <w:ind w:left="564" w:hanging="283"/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實施</w:t>
      </w:r>
      <w:proofErr w:type="gramStart"/>
      <w:r>
        <w:rPr>
          <w:rFonts w:ascii="標楷體" w:eastAsia="標楷體" w:hAnsi="標楷體"/>
          <w:sz w:val="28"/>
          <w:szCs w:val="28"/>
        </w:rPr>
        <w:t>期間乙</w:t>
      </w:r>
      <w:proofErr w:type="gramEnd"/>
      <w:r>
        <w:rPr>
          <w:rFonts w:ascii="標楷體" w:eastAsia="標楷體" w:hAnsi="標楷體"/>
          <w:sz w:val="28"/>
          <w:szCs w:val="28"/>
        </w:rPr>
        <w:t>方如參加勞工行政主管機關推動之短期訓練計畫</w:t>
      </w:r>
      <w:r>
        <w:rPr>
          <w:rFonts w:ascii="標楷體" w:eastAsia="標楷體" w:hAnsi="標楷體"/>
          <w:sz w:val="28"/>
        </w:rPr>
        <w:t>或就業協助措施</w:t>
      </w:r>
      <w:r>
        <w:rPr>
          <w:rFonts w:ascii="標楷體" w:eastAsia="標楷體" w:hAnsi="標楷體"/>
          <w:sz w:val="28"/>
          <w:szCs w:val="28"/>
        </w:rPr>
        <w:t>，甲方應提供必要之協助。</w:t>
      </w:r>
    </w:p>
    <w:p w14:paraId="64210833" w14:textId="77777777" w:rsidR="00CB7A30" w:rsidRDefault="00F67F9F">
      <w:pPr>
        <w:pStyle w:val="Textbody"/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甲方於營業年度終了結算，如有盈餘，除繳納稅捐及提列股息、公積金外，應給予乙方獎金或分配紅利。</w:t>
      </w:r>
    </w:p>
    <w:p w14:paraId="624483A9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七、其他特別約定事項</w:t>
      </w:r>
      <w:r>
        <w:rPr>
          <w:rFonts w:ascii="標楷體" w:eastAsia="標楷體" w:hAnsi="標楷體"/>
          <w:sz w:val="28"/>
          <w:szCs w:val="28"/>
        </w:rPr>
        <w:t>:</w:t>
      </w:r>
    </w:p>
    <w:p w14:paraId="797BE340" w14:textId="77777777" w:rsidR="00CB7A30" w:rsidRDefault="00F67F9F">
      <w:pPr>
        <w:pStyle w:val="Textbody"/>
        <w:snapToGrid w:val="0"/>
        <w:spacing w:line="400" w:lineRule="exact"/>
        <w:ind w:left="566"/>
      </w:pP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標楷體" w:eastAsia="標楷體" w:hAnsi="標楷體"/>
          <w:sz w:val="12"/>
          <w:szCs w:val="28"/>
          <w:u w:val="single"/>
        </w:rPr>
        <w:t>.</w:t>
      </w:r>
    </w:p>
    <w:p w14:paraId="20CA0DEE" w14:textId="77777777" w:rsidR="00CB7A30" w:rsidRDefault="00F67F9F">
      <w:pPr>
        <w:pStyle w:val="Textbody"/>
        <w:snapToGrid w:val="0"/>
        <w:spacing w:line="400" w:lineRule="exact"/>
        <w:ind w:left="566"/>
      </w:pP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標楷體" w:eastAsia="標楷體" w:hAnsi="標楷體"/>
          <w:sz w:val="12"/>
          <w:szCs w:val="28"/>
          <w:u w:val="single"/>
        </w:rPr>
        <w:t>.</w:t>
      </w:r>
    </w:p>
    <w:p w14:paraId="02852AB9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八、協議書修訂：</w:t>
      </w:r>
    </w:p>
    <w:p w14:paraId="49C4A4B8" w14:textId="77777777" w:rsidR="00CB7A30" w:rsidRDefault="00F67F9F">
      <w:pPr>
        <w:pStyle w:val="Textbody"/>
        <w:snapToGrid w:val="0"/>
        <w:spacing w:line="40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本協議書得經勞資雙方同意後以書面修訂之。</w:t>
      </w:r>
    </w:p>
    <w:p w14:paraId="17EFF274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九、誠信協商原則：</w:t>
      </w:r>
    </w:p>
    <w:p w14:paraId="6B34FAD2" w14:textId="77777777" w:rsidR="00CB7A30" w:rsidRDefault="00F67F9F">
      <w:pPr>
        <w:pStyle w:val="Textbody"/>
        <w:snapToGrid w:val="0"/>
        <w:spacing w:line="40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以上約定事項如有未盡事宜，雙方同意本誠信原則另行協商。</w:t>
      </w:r>
    </w:p>
    <w:p w14:paraId="6A872A58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十、協議書之存執：</w:t>
      </w:r>
    </w:p>
    <w:p w14:paraId="5E706D13" w14:textId="77777777" w:rsidR="00CB7A30" w:rsidRDefault="00F67F9F">
      <w:pPr>
        <w:pStyle w:val="Textbody"/>
        <w:snapToGrid w:val="0"/>
        <w:spacing w:line="400" w:lineRule="exact"/>
        <w:ind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本協議書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式作成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份，由雙方各執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份為</w:t>
      </w:r>
      <w:proofErr w:type="gramStart"/>
      <w:r>
        <w:rPr>
          <w:rFonts w:ascii="標楷體" w:eastAsia="標楷體" w:hAnsi="標楷體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1A155C74" w14:textId="77777777" w:rsidR="00CB7A30" w:rsidRDefault="00F67F9F">
      <w:pPr>
        <w:pStyle w:val="Textbody"/>
        <w:snapToGrid w:val="0"/>
        <w:spacing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十一、附則：</w:t>
      </w:r>
    </w:p>
    <w:p w14:paraId="40888CDB" w14:textId="77777777" w:rsidR="00CB7A30" w:rsidRDefault="00F67F9F">
      <w:pPr>
        <w:pStyle w:val="Textbody"/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甲方提供「因應景氣影響勞雇雙方協商減少工時應行注意事項」（如附件）供乙方詳細閱讀，乙方簽訂本協議書前已了解該注意事項之內容。</w:t>
      </w:r>
    </w:p>
    <w:p w14:paraId="519088AC" w14:textId="77777777" w:rsidR="00CB7A30" w:rsidRDefault="00F67F9F">
      <w:pPr>
        <w:pStyle w:val="Textbody"/>
        <w:snapToGrid w:val="0"/>
        <w:spacing w:line="400" w:lineRule="exact"/>
        <w:ind w:left="564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本協議書如有爭議涉訟時，雙方合意由</w:t>
      </w: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/>
          <w:sz w:val="28"/>
          <w:szCs w:val="28"/>
        </w:rPr>
        <w:t>法院為第一審管轄法院。</w:t>
      </w:r>
    </w:p>
    <w:p w14:paraId="30D80387" w14:textId="77777777" w:rsidR="00CB7A30" w:rsidRDefault="00F67F9F">
      <w:pPr>
        <w:pStyle w:val="Textbody"/>
        <w:snapToGrid w:val="0"/>
        <w:spacing w:before="36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立協議書人：</w:t>
      </w:r>
    </w:p>
    <w:p w14:paraId="6A0C3219" w14:textId="77777777" w:rsidR="00CB7A30" w:rsidRDefault="00F67F9F">
      <w:pPr>
        <w:pStyle w:val="Textbody"/>
        <w:snapToGrid w:val="0"/>
        <w:spacing w:before="72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甲方：</w:t>
      </w:r>
      <w:r>
        <w:rPr>
          <w:rFonts w:ascii="標楷體" w:eastAsia="標楷體" w:hAnsi="標楷體"/>
          <w:sz w:val="28"/>
          <w:szCs w:val="28"/>
        </w:rPr>
        <w:t>_____________________</w:t>
      </w:r>
      <w:r>
        <w:rPr>
          <w:rFonts w:ascii="標楷體" w:eastAsia="標楷體" w:hAnsi="標楷體"/>
          <w:sz w:val="28"/>
          <w:szCs w:val="28"/>
        </w:rPr>
        <w:t>公司</w:t>
      </w:r>
    </w:p>
    <w:p w14:paraId="70EAE409" w14:textId="77777777" w:rsidR="00CB7A30" w:rsidRDefault="00F67F9F">
      <w:pPr>
        <w:pStyle w:val="Textbody"/>
        <w:snapToGrid w:val="0"/>
        <w:spacing w:before="72" w:line="400" w:lineRule="exact"/>
        <w:ind w:firstLine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負責人：</w:t>
      </w:r>
      <w:r>
        <w:rPr>
          <w:rFonts w:ascii="標楷體" w:eastAsia="標楷體" w:hAnsi="標楷體"/>
          <w:sz w:val="28"/>
          <w:szCs w:val="28"/>
        </w:rPr>
        <w:t>____________</w:t>
      </w:r>
      <w:r>
        <w:rPr>
          <w:rFonts w:ascii="標楷體" w:eastAsia="標楷體" w:hAnsi="標楷體"/>
          <w:sz w:val="28"/>
          <w:szCs w:val="28"/>
        </w:rPr>
        <w:t>（簽名）</w:t>
      </w:r>
    </w:p>
    <w:p w14:paraId="7E3B303E" w14:textId="77777777" w:rsidR="00CB7A30" w:rsidRDefault="00F67F9F">
      <w:pPr>
        <w:pStyle w:val="Textbody"/>
        <w:snapToGrid w:val="0"/>
        <w:spacing w:before="72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乙方：</w:t>
      </w:r>
      <w:r>
        <w:rPr>
          <w:rFonts w:ascii="標楷體" w:eastAsia="標楷體" w:hAnsi="標楷體"/>
          <w:sz w:val="28"/>
          <w:szCs w:val="28"/>
        </w:rPr>
        <w:t>____________________(</w:t>
      </w:r>
      <w:r>
        <w:rPr>
          <w:rFonts w:ascii="標楷體" w:eastAsia="標楷體" w:hAnsi="標楷體"/>
          <w:sz w:val="28"/>
          <w:szCs w:val="28"/>
        </w:rPr>
        <w:t>簽名</w:t>
      </w:r>
      <w:r>
        <w:rPr>
          <w:rFonts w:ascii="標楷體" w:eastAsia="標楷體" w:hAnsi="標楷體"/>
          <w:sz w:val="28"/>
          <w:szCs w:val="28"/>
        </w:rPr>
        <w:t>)</w:t>
      </w:r>
    </w:p>
    <w:p w14:paraId="3FB6A7D8" w14:textId="77777777" w:rsidR="00CB7A30" w:rsidRDefault="00F67F9F">
      <w:pPr>
        <w:pStyle w:val="Textbody"/>
        <w:snapToGrid w:val="0"/>
        <w:spacing w:before="72" w:line="400" w:lineRule="exact"/>
        <w:ind w:left="283" w:hanging="283"/>
      </w:pPr>
      <w:r>
        <w:rPr>
          <w:rFonts w:ascii="標楷體" w:eastAsia="標楷體" w:hAnsi="標楷體"/>
          <w:sz w:val="28"/>
          <w:szCs w:val="28"/>
        </w:rPr>
        <w:t>★</w:t>
      </w:r>
      <w:r>
        <w:rPr>
          <w:rFonts w:ascii="標楷體" w:eastAsia="標楷體" w:hAnsi="標楷體"/>
          <w:sz w:val="28"/>
          <w:szCs w:val="28"/>
        </w:rPr>
        <w:t>乙方是否同意接受</w:t>
      </w:r>
      <w:r>
        <w:rPr>
          <w:rFonts w:ascii="標楷體" w:eastAsia="標楷體" w:hAnsi="標楷體"/>
          <w:b/>
          <w:sz w:val="28"/>
          <w:szCs w:val="28"/>
          <w:u w:val="single"/>
        </w:rPr>
        <w:t>勞動部勞動力發展署及所屬分署</w:t>
      </w:r>
      <w:r>
        <w:rPr>
          <w:rFonts w:ascii="標楷體" w:eastAsia="標楷體" w:hAnsi="標楷體"/>
          <w:sz w:val="28"/>
          <w:szCs w:val="28"/>
        </w:rPr>
        <w:t>透過行動電話及電子郵件提供協助措施訊息：</w:t>
      </w:r>
    </w:p>
    <w:p w14:paraId="5D51E3E8" w14:textId="77777777" w:rsidR="00CB7A30" w:rsidRDefault="00F67F9F">
      <w:pPr>
        <w:pStyle w:val="Textbody"/>
        <w:snapToGrid w:val="0"/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>同意；行動電話：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 email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12"/>
          <w:szCs w:val="28"/>
        </w:rPr>
        <w:t>.</w:t>
      </w:r>
    </w:p>
    <w:p w14:paraId="29A11E57" w14:textId="77777777" w:rsidR="00CB7A30" w:rsidRDefault="00F67F9F">
      <w:pPr>
        <w:pStyle w:val="Textbody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>不同意</w:t>
      </w:r>
    </w:p>
    <w:p w14:paraId="2515A807" w14:textId="77777777" w:rsidR="00CB7A30" w:rsidRDefault="00CB7A30">
      <w:pPr>
        <w:pStyle w:val="Textbody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DBE5C4" w14:textId="77777777" w:rsidR="00CB7A30" w:rsidRDefault="00CB7A30">
      <w:pPr>
        <w:pStyle w:val="Textbody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0A6625" w14:textId="77777777" w:rsidR="00CB7A30" w:rsidRDefault="00F67F9F">
      <w:pPr>
        <w:pStyle w:val="Textbody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36FD8065" w14:textId="77777777" w:rsidR="00CB7A30" w:rsidRDefault="00F67F9F">
      <w:pPr>
        <w:pStyle w:val="Textbody"/>
        <w:snapToGrid w:val="0"/>
        <w:spacing w:before="180" w:line="400" w:lineRule="exact"/>
        <w:ind w:left="709" w:hanging="709"/>
      </w:pPr>
      <w:r>
        <w:rPr>
          <w:rFonts w:ascii="標楷體" w:eastAsia="標楷體" w:hAnsi="標楷體"/>
          <w:b/>
        </w:rPr>
        <w:t>備註：因</w:t>
      </w:r>
      <w:proofErr w:type="gramStart"/>
      <w:r>
        <w:rPr>
          <w:rFonts w:ascii="標楷體" w:eastAsia="標楷體" w:hAnsi="標楷體"/>
          <w:b/>
        </w:rPr>
        <w:t>勞</w:t>
      </w:r>
      <w:proofErr w:type="gramEnd"/>
      <w:r>
        <w:rPr>
          <w:rFonts w:ascii="標楷體" w:eastAsia="標楷體" w:hAnsi="標楷體"/>
          <w:b/>
        </w:rPr>
        <w:t>雇雙方協商減少工時態樣不一，</w:t>
      </w:r>
      <w:proofErr w:type="gramStart"/>
      <w:r>
        <w:rPr>
          <w:rFonts w:ascii="標楷體" w:eastAsia="標楷體" w:hAnsi="標楷體"/>
          <w:b/>
        </w:rPr>
        <w:t>勞</w:t>
      </w:r>
      <w:proofErr w:type="gramEnd"/>
      <w:r>
        <w:rPr>
          <w:rFonts w:ascii="標楷體" w:eastAsia="標楷體" w:hAnsi="標楷體"/>
          <w:b/>
        </w:rPr>
        <w:t>雇雙方可參照「因應景氣影響</w:t>
      </w:r>
      <w:proofErr w:type="gramStart"/>
      <w:r>
        <w:rPr>
          <w:rFonts w:ascii="標楷體" w:eastAsia="標楷體" w:hAnsi="標楷體"/>
          <w:b/>
        </w:rPr>
        <w:t>勞</w:t>
      </w:r>
      <w:proofErr w:type="gramEnd"/>
      <w:r>
        <w:rPr>
          <w:rFonts w:ascii="標楷體" w:eastAsia="標楷體" w:hAnsi="標楷體"/>
          <w:b/>
        </w:rPr>
        <w:t>雇雙方協商減少工時應行注意事項」就具體狀況酌予調整。</w:t>
      </w:r>
    </w:p>
    <w:sectPr w:rsidR="00CB7A30">
      <w:pgSz w:w="11906" w:h="16838"/>
      <w:pgMar w:top="1021" w:right="1021" w:bottom="1021" w:left="102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A9CBE" w14:textId="77777777" w:rsidR="00F67F9F" w:rsidRDefault="00F67F9F">
      <w:r>
        <w:separator/>
      </w:r>
    </w:p>
  </w:endnote>
  <w:endnote w:type="continuationSeparator" w:id="0">
    <w:p w14:paraId="41171F45" w14:textId="77777777" w:rsidR="00F67F9F" w:rsidRDefault="00F6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3E88" w14:textId="77777777" w:rsidR="00F67F9F" w:rsidRDefault="00F67F9F">
      <w:r>
        <w:rPr>
          <w:color w:val="000000"/>
        </w:rPr>
        <w:separator/>
      </w:r>
    </w:p>
  </w:footnote>
  <w:footnote w:type="continuationSeparator" w:id="0">
    <w:p w14:paraId="5EEAF4E1" w14:textId="77777777" w:rsidR="00F67F9F" w:rsidRDefault="00F6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7A30"/>
    <w:rsid w:val="00620C2E"/>
    <w:rsid w:val="00CB7A30"/>
    <w:rsid w:val="00F6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D7EEE8"/>
  <w15:docId w15:val="{9A2895BE-7C6F-4273-AB3C-A4E7FAE0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1">
    <w:name w:val="字元 字元 字元 字元 字元 字元 字元 字元 字元1"/>
    <w:basedOn w:val="Textbody"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en-US"/>
    </w:rPr>
  </w:style>
  <w:style w:type="paragraph" w:customStyle="1" w:styleId="a3">
    <w:name w:val="字元 字元 字元 字元 字元 字元 字元 字元 字元"/>
    <w:basedOn w:val="Textbody"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en-US"/>
    </w:rPr>
  </w:style>
  <w:style w:type="paragraph" w:customStyle="1" w:styleId="a4">
    <w:name w:val="字元 字元 字元 字元 字元"/>
    <w:basedOn w:val="Textbody"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en-US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kern w:val="3"/>
    </w:rPr>
  </w:style>
  <w:style w:type="character" w:customStyle="1" w:styleId="a9">
    <w:name w:val="頁尾 字元"/>
    <w:basedOn w:val="a0"/>
    <w:rPr>
      <w:kern w:val="3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yiping/Downloads/&#21214;&#38599;&#38617;&#26041;&#21332;&#21830;&#28187;&#23569;&#24037;&#26178;&#21332;&#35696;&#26360;-&#31684;&#20363;%20(7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1032</Characters>
  <Application>Microsoft Office Word</Application>
  <DocSecurity>0</DocSecurity>
  <Lines>35</Lines>
  <Paragraphs>23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因景氣因素，勞雇雙方協商減少工時簽訂同意書範例</dc:title>
  <dc:creator>user</dc:creator>
  <cp:lastModifiedBy>CY Chen</cp:lastModifiedBy>
  <cp:revision>2</cp:revision>
  <cp:lastPrinted>2020-04-23T02:51:00Z</cp:lastPrinted>
  <dcterms:created xsi:type="dcterms:W3CDTF">2025-01-03T03:12:00Z</dcterms:created>
  <dcterms:modified xsi:type="dcterms:W3CDTF">2025-01-03T03:12:00Z</dcterms:modified>
</cp:coreProperties>
</file>